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384E" w14:textId="4A8D98C1" w:rsidR="0025302B" w:rsidRPr="00091F54" w:rsidRDefault="0025302B" w:rsidP="00D148D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0B0457F2" w14:textId="4B568927" w:rsidR="00462F94" w:rsidRDefault="002C0493" w:rsidP="00D148D8">
      <w:pPr>
        <w:spacing w:line="360" w:lineRule="auto"/>
        <w:jc w:val="both"/>
        <w:rPr>
          <w:sz w:val="28"/>
          <w:szCs w:val="28"/>
        </w:rPr>
      </w:pPr>
      <w:r w:rsidRPr="00D148D8">
        <w:rPr>
          <w:b/>
          <w:bCs/>
          <w:sz w:val="28"/>
          <w:szCs w:val="28"/>
        </w:rPr>
        <w:t>Article Text Template</w:t>
      </w:r>
      <w:r w:rsidRPr="00D148D8">
        <w:rPr>
          <w:sz w:val="28"/>
          <w:szCs w:val="28"/>
        </w:rPr>
        <w:t xml:space="preserve"> </w:t>
      </w:r>
    </w:p>
    <w:p w14:paraId="49BCF9C5" w14:textId="62F27201" w:rsidR="002C0493" w:rsidRPr="007711DC" w:rsidRDefault="00462F94" w:rsidP="00B726F3">
      <w:pPr>
        <w:spacing w:line="360" w:lineRule="auto"/>
        <w:jc w:val="both"/>
      </w:pPr>
      <w:r w:rsidRPr="007711DC">
        <w:t xml:space="preserve"> </w:t>
      </w:r>
      <w:r w:rsidR="002C0493" w:rsidRPr="007711DC">
        <w:t>(</w:t>
      </w:r>
      <w:r w:rsidR="004E3B97" w:rsidRPr="007711DC">
        <w:t xml:space="preserve">It should be anonymous, without names and affiliations. </w:t>
      </w:r>
      <w:r w:rsidR="002C0493" w:rsidRPr="007711DC">
        <w:t>Written as a plain single column word</w:t>
      </w:r>
      <w:r w:rsidR="004E3B97" w:rsidRPr="007711DC">
        <w:t xml:space="preserve"> file, 12 size, </w:t>
      </w:r>
      <w:r w:rsidR="00B726F3" w:rsidRPr="007711DC">
        <w:t>single space</w:t>
      </w:r>
      <w:r w:rsidR="002C0493" w:rsidRPr="007711DC">
        <w:t>, Times New Roman, and with line numbering)</w:t>
      </w:r>
    </w:p>
    <w:p w14:paraId="44A7E1EF" w14:textId="110D0362" w:rsidR="002C0493" w:rsidRPr="007711DC" w:rsidRDefault="007E4036" w:rsidP="00D148D8">
      <w:pPr>
        <w:spacing w:line="360" w:lineRule="auto"/>
        <w:jc w:val="both"/>
        <w:rPr>
          <w:b/>
          <w:bCs/>
          <w:i/>
          <w:iCs/>
          <w:u w:val="single"/>
        </w:rPr>
      </w:pPr>
      <w:r w:rsidRPr="007711DC">
        <w:rPr>
          <w:b/>
          <w:bCs/>
          <w:i/>
          <w:iCs/>
          <w:u w:val="single"/>
        </w:rPr>
        <w:t>Please write the text with the following sections</w:t>
      </w:r>
    </w:p>
    <w:p w14:paraId="0B08A4E8" w14:textId="77777777" w:rsidR="002C0493" w:rsidRPr="007711DC" w:rsidRDefault="0085003E" w:rsidP="00D148D8">
      <w:pPr>
        <w:spacing w:line="360" w:lineRule="auto"/>
        <w:jc w:val="both"/>
      </w:pPr>
      <w:r w:rsidRPr="007711DC">
        <w:rPr>
          <w:b/>
          <w:bCs/>
        </w:rPr>
        <w:t>Title of the article</w:t>
      </w:r>
      <w:r w:rsidRPr="007711DC">
        <w:t>:</w:t>
      </w:r>
      <w:r w:rsidR="002C0493" w:rsidRPr="007711DC">
        <w:t xml:space="preserve"> </w:t>
      </w:r>
    </w:p>
    <w:p w14:paraId="649D156A" w14:textId="58380CFF" w:rsidR="0085003E" w:rsidRPr="007711DC" w:rsidRDefault="002C0493" w:rsidP="00D148D8">
      <w:pPr>
        <w:spacing w:line="360" w:lineRule="auto"/>
        <w:jc w:val="both"/>
      </w:pPr>
      <w:r w:rsidRPr="007711DC">
        <w:rPr>
          <w:b/>
          <w:bCs/>
        </w:rPr>
        <w:t>Running title</w:t>
      </w:r>
      <w:r w:rsidRPr="007711DC">
        <w:t xml:space="preserve"> (Maximum 40 characters, including spaces):  </w:t>
      </w:r>
      <w:r w:rsidR="0085003E" w:rsidRPr="007711DC">
        <w:t xml:space="preserve"> </w:t>
      </w:r>
    </w:p>
    <w:p w14:paraId="794B75D8" w14:textId="38BBD96F" w:rsidR="0085003E" w:rsidRPr="007711DC" w:rsidRDefault="0085003E" w:rsidP="00222979">
      <w:pPr>
        <w:spacing w:line="360" w:lineRule="auto"/>
        <w:jc w:val="both"/>
      </w:pPr>
      <w:r w:rsidRPr="007711DC">
        <w:rPr>
          <w:b/>
          <w:bCs/>
        </w:rPr>
        <w:t>Abstract</w:t>
      </w:r>
      <w:r w:rsidR="002C0493" w:rsidRPr="007711DC">
        <w:t xml:space="preserve"> (structured with sections as below and a maximum of </w:t>
      </w:r>
      <w:r w:rsidR="00222979" w:rsidRPr="007711DC">
        <w:t>300</w:t>
      </w:r>
      <w:r w:rsidR="002C0493" w:rsidRPr="007711DC">
        <w:t xml:space="preserve"> words)</w:t>
      </w:r>
      <w:r w:rsidRPr="007711DC">
        <w:t>:</w:t>
      </w:r>
    </w:p>
    <w:p w14:paraId="5EF4E6B6" w14:textId="77777777" w:rsidR="0085003E" w:rsidRPr="007711DC" w:rsidRDefault="005E502C" w:rsidP="00D148D8">
      <w:pPr>
        <w:spacing w:line="360" w:lineRule="auto"/>
        <w:jc w:val="both"/>
      </w:pPr>
      <w:r w:rsidRPr="007711DC">
        <w:rPr>
          <w:b/>
          <w:bCs/>
          <w:i/>
          <w:iCs/>
        </w:rPr>
        <w:t>Background</w:t>
      </w:r>
      <w:r w:rsidR="0085003E" w:rsidRPr="007711DC">
        <w:t>:</w:t>
      </w:r>
    </w:p>
    <w:p w14:paraId="686BE883" w14:textId="2D496F09" w:rsidR="0085003E" w:rsidRPr="007711DC" w:rsidRDefault="002C0493" w:rsidP="00D148D8">
      <w:pPr>
        <w:spacing w:line="360" w:lineRule="auto"/>
        <w:jc w:val="both"/>
      </w:pPr>
      <w:r w:rsidRPr="007711DC">
        <w:rPr>
          <w:b/>
          <w:bCs/>
          <w:i/>
          <w:iCs/>
        </w:rPr>
        <w:t>Objective</w:t>
      </w:r>
      <w:r w:rsidR="0085003E" w:rsidRPr="007711DC">
        <w:t>:</w:t>
      </w:r>
    </w:p>
    <w:p w14:paraId="0A188303" w14:textId="2CADEB4B" w:rsidR="0085003E" w:rsidRPr="007711DC" w:rsidRDefault="002C0493" w:rsidP="00D148D8">
      <w:pPr>
        <w:spacing w:line="360" w:lineRule="auto"/>
        <w:jc w:val="both"/>
      </w:pPr>
      <w:r w:rsidRPr="007711DC">
        <w:rPr>
          <w:b/>
          <w:bCs/>
          <w:i/>
          <w:iCs/>
        </w:rPr>
        <w:t>Methods</w:t>
      </w:r>
      <w:r w:rsidR="0085003E" w:rsidRPr="007711DC">
        <w:t>:</w:t>
      </w:r>
    </w:p>
    <w:p w14:paraId="21E2D972" w14:textId="77777777" w:rsidR="0085003E" w:rsidRPr="007711DC" w:rsidRDefault="0085003E" w:rsidP="00D148D8">
      <w:pPr>
        <w:spacing w:line="360" w:lineRule="auto"/>
        <w:jc w:val="both"/>
      </w:pPr>
      <w:r w:rsidRPr="007711DC">
        <w:rPr>
          <w:b/>
          <w:bCs/>
          <w:i/>
          <w:iCs/>
        </w:rPr>
        <w:t>Results</w:t>
      </w:r>
      <w:r w:rsidRPr="007711DC">
        <w:t>:</w:t>
      </w:r>
    </w:p>
    <w:p w14:paraId="0133BCFF" w14:textId="77777777" w:rsidR="0085003E" w:rsidRPr="007711DC" w:rsidRDefault="0085003E" w:rsidP="00D148D8">
      <w:pPr>
        <w:spacing w:line="360" w:lineRule="auto"/>
        <w:jc w:val="both"/>
      </w:pPr>
      <w:r w:rsidRPr="007711DC">
        <w:rPr>
          <w:b/>
          <w:bCs/>
          <w:i/>
          <w:iCs/>
        </w:rPr>
        <w:t>Conclusions</w:t>
      </w:r>
      <w:r w:rsidRPr="007711DC">
        <w:t>:</w:t>
      </w:r>
    </w:p>
    <w:p w14:paraId="38E6428D" w14:textId="206508DD" w:rsidR="0085003E" w:rsidRPr="007711DC" w:rsidRDefault="002C0493" w:rsidP="00D148D8">
      <w:pPr>
        <w:spacing w:line="360" w:lineRule="auto"/>
        <w:jc w:val="both"/>
      </w:pPr>
      <w:r w:rsidRPr="007711DC">
        <w:rPr>
          <w:b/>
          <w:bCs/>
          <w:i/>
          <w:iCs/>
        </w:rPr>
        <w:t>Keywords</w:t>
      </w:r>
      <w:r w:rsidRPr="007711DC">
        <w:t xml:space="preserve"> (3-6 keywords that clearly reflecting the title):</w:t>
      </w:r>
    </w:p>
    <w:p w14:paraId="379FBEA6" w14:textId="4807C923" w:rsidR="007B1BEC" w:rsidRPr="007711DC" w:rsidRDefault="0085003E" w:rsidP="007711DC">
      <w:pPr>
        <w:spacing w:line="360" w:lineRule="auto"/>
        <w:jc w:val="both"/>
      </w:pPr>
      <w:r w:rsidRPr="007711DC">
        <w:rPr>
          <w:b/>
          <w:bCs/>
        </w:rPr>
        <w:t>I</w:t>
      </w:r>
      <w:r w:rsidR="002C0493" w:rsidRPr="007711DC">
        <w:rPr>
          <w:b/>
          <w:bCs/>
        </w:rPr>
        <w:t>NTRODUCTION</w:t>
      </w:r>
      <w:r w:rsidR="002C0493" w:rsidRPr="007711DC">
        <w:t xml:space="preserve"> (</w:t>
      </w:r>
      <w:r w:rsidR="00424E7B" w:rsidRPr="007711DC">
        <w:t>should specifically represent the study idea without irrelevant topics)</w:t>
      </w:r>
      <w:r w:rsidRPr="007711DC">
        <w:t>:</w:t>
      </w:r>
    </w:p>
    <w:p w14:paraId="25499495" w14:textId="76B43727" w:rsidR="0085003E" w:rsidRPr="007711DC" w:rsidRDefault="00424E7B" w:rsidP="00D148D8">
      <w:pPr>
        <w:spacing w:line="360" w:lineRule="auto"/>
        <w:jc w:val="both"/>
      </w:pPr>
      <w:r w:rsidRPr="007711DC">
        <w:rPr>
          <w:b/>
          <w:bCs/>
        </w:rPr>
        <w:t>METHODS</w:t>
      </w:r>
      <w:r w:rsidRPr="007711DC">
        <w:t xml:space="preserve"> (describes exactly what has been done; avoid detailed procedures when they are not created originally by the researcher, reference citation is enough. Subtitles are enabled in this part, e.g., Study design, sample selection, </w:t>
      </w:r>
      <w:r w:rsidR="007E4036" w:rsidRPr="007711DC">
        <w:t xml:space="preserve">ethical consideration, </w:t>
      </w:r>
      <w:r w:rsidRPr="007711DC">
        <w:t>outcome measurements, and statistical analysis):</w:t>
      </w:r>
    </w:p>
    <w:p w14:paraId="471E1AB5" w14:textId="11A0322F" w:rsidR="007B1BEC" w:rsidRPr="007711DC" w:rsidRDefault="00424E7B" w:rsidP="007711DC">
      <w:pPr>
        <w:spacing w:line="360" w:lineRule="auto"/>
        <w:jc w:val="both"/>
      </w:pPr>
      <w:r w:rsidRPr="007711DC">
        <w:rPr>
          <w:b/>
          <w:bCs/>
        </w:rPr>
        <w:t>RESULTS</w:t>
      </w:r>
      <w:r w:rsidRPr="007711DC">
        <w:t xml:space="preserve"> (include details of the study outcomes as presented in the tables and figures; do not merge the tables and figures within this section, add them at the end of the text. Do not use subtitles)</w:t>
      </w:r>
      <w:r w:rsidR="0085003E" w:rsidRPr="007711DC">
        <w:t>:</w:t>
      </w:r>
    </w:p>
    <w:p w14:paraId="03813BCA" w14:textId="1FA1921D" w:rsidR="0085003E" w:rsidRPr="007711DC" w:rsidRDefault="0085003E" w:rsidP="00D148D8">
      <w:pPr>
        <w:spacing w:line="360" w:lineRule="auto"/>
        <w:jc w:val="both"/>
      </w:pPr>
      <w:r w:rsidRPr="007711DC">
        <w:rPr>
          <w:b/>
          <w:bCs/>
        </w:rPr>
        <w:t>D</w:t>
      </w:r>
      <w:r w:rsidR="00424E7B" w:rsidRPr="007711DC">
        <w:rPr>
          <w:b/>
          <w:bCs/>
        </w:rPr>
        <w:t>ISCUSSION</w:t>
      </w:r>
      <w:r w:rsidR="00424E7B" w:rsidRPr="007711DC">
        <w:t xml:space="preserve"> (Avoid inclusion of subjects related to the introduction; do not repeat the result details</w:t>
      </w:r>
      <w:r w:rsidR="00BD585A" w:rsidRPr="007711DC">
        <w:t>)</w:t>
      </w:r>
      <w:r w:rsidRPr="007711DC">
        <w:t>:</w:t>
      </w:r>
    </w:p>
    <w:p w14:paraId="146F25F9" w14:textId="23D2DC94" w:rsidR="00BD585A" w:rsidRPr="007711DC" w:rsidRDefault="00BD585A" w:rsidP="00D148D8">
      <w:pPr>
        <w:spacing w:line="360" w:lineRule="auto"/>
        <w:jc w:val="both"/>
      </w:pPr>
      <w:r w:rsidRPr="007711DC">
        <w:t>Study limitations (Clarify the weakness points of the study and suggestions for the future work):</w:t>
      </w:r>
    </w:p>
    <w:p w14:paraId="6B64D448" w14:textId="2696169C" w:rsidR="00BD585A" w:rsidRPr="007711DC" w:rsidRDefault="00BD585A" w:rsidP="00222979">
      <w:pPr>
        <w:spacing w:line="360" w:lineRule="auto"/>
        <w:jc w:val="both"/>
      </w:pPr>
      <w:r w:rsidRPr="007711DC">
        <w:rPr>
          <w:b/>
          <w:bCs/>
        </w:rPr>
        <w:t>Conclusion</w:t>
      </w:r>
      <w:r w:rsidRPr="007711DC">
        <w:t xml:space="preserve"> (should </w:t>
      </w:r>
      <w:r w:rsidR="00222979" w:rsidRPr="007711DC">
        <w:t xml:space="preserve">contain brief statements about </w:t>
      </w:r>
      <w:r w:rsidRPr="007711DC">
        <w:t>exact finding without repeating details of the results):</w:t>
      </w:r>
    </w:p>
    <w:p w14:paraId="6C5A37A3" w14:textId="4889A286" w:rsidR="005E502C" w:rsidRPr="007711DC" w:rsidRDefault="0085003E" w:rsidP="007711DC">
      <w:pPr>
        <w:spacing w:line="360" w:lineRule="auto"/>
        <w:jc w:val="both"/>
      </w:pPr>
      <w:r w:rsidRPr="007711DC">
        <w:rPr>
          <w:b/>
          <w:bCs/>
        </w:rPr>
        <w:t>Acknowledgement</w:t>
      </w:r>
      <w:r w:rsidR="00BD585A" w:rsidRPr="007711DC">
        <w:t xml:space="preserve"> (Optional)</w:t>
      </w:r>
      <w:r w:rsidRPr="007711DC">
        <w:t>:</w:t>
      </w:r>
    </w:p>
    <w:p w14:paraId="16C01658" w14:textId="49F57264" w:rsidR="002C0493" w:rsidRPr="007711DC" w:rsidRDefault="005E502C" w:rsidP="007711DC">
      <w:pPr>
        <w:spacing w:line="360" w:lineRule="auto"/>
        <w:jc w:val="both"/>
      </w:pPr>
      <w:r w:rsidRPr="007711DC">
        <w:rPr>
          <w:b/>
          <w:bCs/>
        </w:rPr>
        <w:t>R</w:t>
      </w:r>
      <w:r w:rsidR="002C0493" w:rsidRPr="007711DC">
        <w:rPr>
          <w:b/>
          <w:bCs/>
        </w:rPr>
        <w:t>EFERENCES</w:t>
      </w:r>
      <w:r w:rsidR="00BD585A" w:rsidRPr="007711DC">
        <w:t xml:space="preserve"> (fol</w:t>
      </w:r>
      <w:r w:rsidR="007E4036" w:rsidRPr="007711DC">
        <w:t>l</w:t>
      </w:r>
      <w:r w:rsidR="00BD585A" w:rsidRPr="007711DC">
        <w:t>ow the approach detailed in the author guideline</w:t>
      </w:r>
      <w:r w:rsidR="007E4036" w:rsidRPr="007711DC">
        <w:t>s</w:t>
      </w:r>
      <w:r w:rsidR="00BD585A" w:rsidRPr="007711DC">
        <w:t xml:space="preserve">. Use the Vancouver numbering system. Cite the names of </w:t>
      </w:r>
      <w:r w:rsidR="00222979" w:rsidRPr="007711DC">
        <w:t>five</w:t>
      </w:r>
      <w:r w:rsidR="00BD585A" w:rsidRPr="007711DC">
        <w:t xml:space="preserve"> authors, and add “et al” when they are more than six. Add the digital objec</w:t>
      </w:r>
      <w:r w:rsidR="007E4036" w:rsidRPr="007711DC">
        <w:t>t</w:t>
      </w:r>
      <w:r w:rsidR="00BD585A" w:rsidRPr="007711DC">
        <w:t xml:space="preserve"> identifier “DOI” for each reference, </w:t>
      </w:r>
      <w:r w:rsidR="007E4036" w:rsidRPr="007711DC">
        <w:t>when available):</w:t>
      </w:r>
    </w:p>
    <w:p w14:paraId="0EA6C950" w14:textId="0624A308" w:rsidR="00831A39" w:rsidRPr="00D148D8" w:rsidRDefault="00831A39" w:rsidP="00D148D8">
      <w:pPr>
        <w:spacing w:line="360" w:lineRule="auto"/>
        <w:jc w:val="both"/>
        <w:rPr>
          <w:sz w:val="28"/>
          <w:szCs w:val="28"/>
        </w:rPr>
      </w:pPr>
      <w:r w:rsidRPr="007711DC">
        <w:rPr>
          <w:b/>
          <w:bCs/>
        </w:rPr>
        <w:t>Tables and Figures</w:t>
      </w:r>
      <w:r w:rsidR="00BD585A" w:rsidRPr="007711DC">
        <w:t xml:space="preserve"> (included at the end of the text; tables should be prepared as Microsoft Word format; do not use EXCELL raw data sheet or any other format. Figures should be in JPG format with resolution of 600 dpi)</w:t>
      </w:r>
      <w:r w:rsidRPr="00D148D8">
        <w:rPr>
          <w:sz w:val="28"/>
          <w:szCs w:val="28"/>
        </w:rPr>
        <w:t>:</w:t>
      </w:r>
    </w:p>
    <w:sectPr w:rsidR="00831A39" w:rsidRPr="00D148D8" w:rsidSect="00091F54">
      <w:headerReference w:type="default" r:id="rId7"/>
      <w:pgSz w:w="11906" w:h="16838" w:code="9"/>
      <w:pgMar w:top="1008" w:right="1296" w:bottom="1008" w:left="1296" w:header="14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EC200" w14:textId="77777777" w:rsidR="00BB3552" w:rsidRDefault="00BB3552">
      <w:r>
        <w:separator/>
      </w:r>
    </w:p>
  </w:endnote>
  <w:endnote w:type="continuationSeparator" w:id="0">
    <w:p w14:paraId="746B0C57" w14:textId="77777777" w:rsidR="00BB3552" w:rsidRDefault="00B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6D10" w14:textId="77777777" w:rsidR="00BB3552" w:rsidRDefault="00BB3552">
      <w:r>
        <w:separator/>
      </w:r>
    </w:p>
  </w:footnote>
  <w:footnote w:type="continuationSeparator" w:id="0">
    <w:p w14:paraId="3268ECCB" w14:textId="77777777" w:rsidR="00BB3552" w:rsidRDefault="00BB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E103" w14:textId="03599BE7" w:rsidR="0085003E" w:rsidRDefault="00091F54">
    <w:pPr>
      <w:pStyle w:val="a3"/>
      <w:rPr>
        <w:sz w:val="20"/>
      </w:rPr>
    </w:pPr>
    <w:r>
      <w:rPr>
        <w:noProof/>
      </w:rPr>
      <w:drawing>
        <wp:inline distT="0" distB="0" distL="0" distR="0" wp14:anchorId="262BFE92" wp14:editId="3C69F49E">
          <wp:extent cx="5914390" cy="802640"/>
          <wp:effectExtent l="0" t="0" r="0" b="0"/>
          <wp:docPr id="208849724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39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83E6D"/>
    <w:multiLevelType w:val="hybridMultilevel"/>
    <w:tmpl w:val="7C14954A"/>
    <w:lvl w:ilvl="0" w:tplc="4D06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70E712DE"/>
    <w:multiLevelType w:val="hybridMultilevel"/>
    <w:tmpl w:val="6C84741C"/>
    <w:lvl w:ilvl="0" w:tplc="DDB06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180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20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90559">
    <w:abstractNumId w:val="3"/>
  </w:num>
  <w:num w:numId="4" w16cid:durableId="465390616">
    <w:abstractNumId w:val="2"/>
  </w:num>
  <w:num w:numId="5" w16cid:durableId="1371108808">
    <w:abstractNumId w:val="1"/>
  </w:num>
  <w:num w:numId="6" w16cid:durableId="2105571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2C"/>
    <w:rsid w:val="00003C4F"/>
    <w:rsid w:val="00007589"/>
    <w:rsid w:val="00037C92"/>
    <w:rsid w:val="00091F54"/>
    <w:rsid w:val="00117805"/>
    <w:rsid w:val="00117DD7"/>
    <w:rsid w:val="0019128D"/>
    <w:rsid w:val="001E5FF0"/>
    <w:rsid w:val="001F29B0"/>
    <w:rsid w:val="00222979"/>
    <w:rsid w:val="0025302B"/>
    <w:rsid w:val="002C0493"/>
    <w:rsid w:val="002F674F"/>
    <w:rsid w:val="00342B6C"/>
    <w:rsid w:val="00351C75"/>
    <w:rsid w:val="00424E7B"/>
    <w:rsid w:val="00462F94"/>
    <w:rsid w:val="004848B1"/>
    <w:rsid w:val="004E02BD"/>
    <w:rsid w:val="004E3B97"/>
    <w:rsid w:val="00531385"/>
    <w:rsid w:val="00556089"/>
    <w:rsid w:val="0056589D"/>
    <w:rsid w:val="005E502C"/>
    <w:rsid w:val="006078FA"/>
    <w:rsid w:val="00642C5B"/>
    <w:rsid w:val="006532AA"/>
    <w:rsid w:val="00727EEC"/>
    <w:rsid w:val="00733902"/>
    <w:rsid w:val="007711DC"/>
    <w:rsid w:val="007B1BEC"/>
    <w:rsid w:val="007E4036"/>
    <w:rsid w:val="00831A39"/>
    <w:rsid w:val="0085003E"/>
    <w:rsid w:val="00934908"/>
    <w:rsid w:val="00947D16"/>
    <w:rsid w:val="009B1D36"/>
    <w:rsid w:val="009D14E6"/>
    <w:rsid w:val="00AF5A3A"/>
    <w:rsid w:val="00B62E31"/>
    <w:rsid w:val="00B64A51"/>
    <w:rsid w:val="00B726F3"/>
    <w:rsid w:val="00B953F8"/>
    <w:rsid w:val="00B96759"/>
    <w:rsid w:val="00BB3552"/>
    <w:rsid w:val="00BD585A"/>
    <w:rsid w:val="00C631C3"/>
    <w:rsid w:val="00D148D8"/>
    <w:rsid w:val="00D45766"/>
    <w:rsid w:val="00D702B3"/>
    <w:rsid w:val="00F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B4941C"/>
  <w15:chartTrackingRefBased/>
  <w15:docId w15:val="{A149A978-EA23-40D6-9351-8E3806E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3">
    <w:name w:val="heading 3"/>
    <w:basedOn w:val="a"/>
    <w:next w:val="a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4">
    <w:name w:val="heading 4"/>
    <w:basedOn w:val="a"/>
    <w:next w:val="a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Normal (Web)"/>
    <w:basedOn w:val="a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a6">
    <w:name w:val="Emphasis"/>
    <w:basedOn w:val="a0"/>
    <w:qFormat/>
    <w:rPr>
      <w:i/>
    </w:rPr>
  </w:style>
  <w:style w:type="character" w:styleId="Hyperlink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footnote text"/>
    <w:basedOn w:val="a"/>
    <w:link w:val="Char0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aa">
    <w:name w:val="annotation reference"/>
    <w:basedOn w:val="a0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Balloon Text"/>
    <w:basedOn w:val="a"/>
    <w:link w:val="Char1"/>
    <w:uiPriority w:val="99"/>
    <w:semiHidden/>
    <w:unhideWhenUsed/>
    <w:rsid w:val="009B1D3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c"/>
    <w:uiPriority w:val="99"/>
    <w:semiHidden/>
    <w:rsid w:val="009B1D36"/>
    <w:rPr>
      <w:rFonts w:ascii="Tahoma" w:hAnsi="Tahoma" w:cs="Tahoma"/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462F94"/>
    <w:pPr>
      <w:ind w:left="720"/>
      <w:contextualSpacing/>
    </w:pPr>
  </w:style>
  <w:style w:type="character" w:customStyle="1" w:styleId="Char0">
    <w:name w:val="نص حاشية سفلية Char"/>
    <w:basedOn w:val="a0"/>
    <w:link w:val="a9"/>
    <w:semiHidden/>
    <w:rsid w:val="004E02BD"/>
    <w:rPr>
      <w:rFonts w:ascii="Souvenir Lt BT" w:hAnsi="Souvenir Lt BT"/>
      <w:lang w:val="en-GB"/>
    </w:rPr>
  </w:style>
  <w:style w:type="character" w:customStyle="1" w:styleId="Char">
    <w:name w:val="رأس الصفحة Char"/>
    <w:basedOn w:val="a0"/>
    <w:link w:val="a3"/>
    <w:semiHidden/>
    <w:rsid w:val="0093490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saad\Desktop\AJMS%20Original%20Artic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AJMS Original Article Template.dot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Dr.saad</dc:creator>
  <cp:keywords/>
  <dc:description/>
  <cp:lastModifiedBy>Mustafa Almajidi</cp:lastModifiedBy>
  <cp:revision>4</cp:revision>
  <dcterms:created xsi:type="dcterms:W3CDTF">2025-01-10T06:41:00Z</dcterms:created>
  <dcterms:modified xsi:type="dcterms:W3CDTF">2025-02-07T15:59:00Z</dcterms:modified>
</cp:coreProperties>
</file>